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B685A" w14:textId="3F3E46D5" w:rsidR="0085788B" w:rsidRPr="00604BEE" w:rsidRDefault="00CF6572" w:rsidP="002C40A0">
      <w:pPr>
        <w:jc w:val="right"/>
      </w:pPr>
      <w:r>
        <w:t>01 February</w:t>
      </w:r>
      <w:r w:rsidR="00771819">
        <w:t xml:space="preserve"> 202</w:t>
      </w:r>
      <w:r>
        <w:t>3</w:t>
      </w:r>
    </w:p>
    <w:p w14:paraId="2FEF41FA" w14:textId="77777777" w:rsidR="002C40A0" w:rsidRPr="00604BEE" w:rsidRDefault="002C40A0" w:rsidP="002C40A0"/>
    <w:p w14:paraId="08C2E246" w14:textId="5538C746" w:rsidR="002C40A0" w:rsidRPr="00604BEE" w:rsidRDefault="002C40A0" w:rsidP="002C40A0">
      <w:pPr>
        <w:pStyle w:val="MemoFor"/>
      </w:pPr>
      <w:r w:rsidRPr="00604BEE">
        <w:t>MEMORANDUM FO</w:t>
      </w:r>
      <w:r w:rsidR="00604BEE">
        <w:t>R</w:t>
      </w:r>
      <w:r w:rsidR="00604BEE">
        <w:tab/>
      </w:r>
      <w:r w:rsidR="00CF6572">
        <w:t>RECORD</w:t>
      </w:r>
    </w:p>
    <w:p w14:paraId="376F51BA" w14:textId="77777777" w:rsidR="002C40A0" w:rsidRPr="00604BEE" w:rsidRDefault="002C40A0" w:rsidP="002C40A0"/>
    <w:p w14:paraId="449F0C2F" w14:textId="06DDF17C" w:rsidR="002C40A0" w:rsidRPr="00604BEE" w:rsidRDefault="000C63BA" w:rsidP="00604BEE">
      <w:pPr>
        <w:pStyle w:val="From"/>
      </w:pPr>
      <w:r>
        <w:t>FROM:</w:t>
      </w:r>
      <w:r>
        <w:tab/>
        <w:t xml:space="preserve">86 </w:t>
      </w:r>
      <w:r w:rsidR="00771819">
        <w:t xml:space="preserve">AW </w:t>
      </w:r>
      <w:r w:rsidR="00CF6572">
        <w:t>Tactical Combat Casualty Care</w:t>
      </w:r>
      <w:r w:rsidR="00771819">
        <w:t xml:space="preserve"> Program Director</w:t>
      </w:r>
    </w:p>
    <w:p w14:paraId="24A34915" w14:textId="77777777" w:rsidR="002C40A0" w:rsidRPr="00604BEE" w:rsidRDefault="002C40A0" w:rsidP="002C40A0"/>
    <w:p w14:paraId="15805CB0" w14:textId="413EAB92" w:rsidR="001C34CB" w:rsidRPr="00604BEE" w:rsidRDefault="002C40A0" w:rsidP="00771819">
      <w:pPr>
        <w:pStyle w:val="Subject"/>
      </w:pPr>
      <w:bookmarkStart w:id="0" w:name="_Hlk55587539"/>
      <w:r w:rsidRPr="00604BEE">
        <w:t>SUBJECT:</w:t>
      </w:r>
      <w:bookmarkEnd w:id="0"/>
      <w:r w:rsidR="00CF6572">
        <w:t xml:space="preserve">  Performance Expectations for Tactical Combat Casualty Care Positions </w:t>
      </w:r>
    </w:p>
    <w:p w14:paraId="5BA2E0CD" w14:textId="3096ED02" w:rsidR="000C63BA" w:rsidRDefault="00CF6572" w:rsidP="009C5926">
      <w:pPr>
        <w:pStyle w:val="Body"/>
      </w:pPr>
      <w:r>
        <w:t xml:space="preserve">The purpose of this memorandum is to define your role and responsibilities as it relates to the 86th Airlift Wing’s Tactical Combat Casualty Care (TCCC) program as well as give guidance and expectations for the role in which you serve.  Always remember that no matter your role you are essential to this </w:t>
      </w:r>
      <w:r w:rsidR="009C5926">
        <w:t>program’s</w:t>
      </w:r>
      <w:r>
        <w:t xml:space="preserve"> </w:t>
      </w:r>
      <w:r w:rsidR="00251A5A">
        <w:t>success,</w:t>
      </w:r>
      <w:r>
        <w:t xml:space="preserve"> and you should always stay up to date on current curriculum and reach out to either MAJCOM and/or Wing advisors if any questions or concerns arise.</w:t>
      </w:r>
    </w:p>
    <w:p w14:paraId="290F202C" w14:textId="3B0DA8FD" w:rsidR="009C5926" w:rsidRDefault="009C5926" w:rsidP="009C5926">
      <w:pPr>
        <w:pStyle w:val="Body"/>
      </w:pPr>
      <w:r>
        <w:t>Program Director/Advisor</w:t>
      </w:r>
    </w:p>
    <w:p w14:paraId="4C8125B4" w14:textId="045A7051" w:rsidR="009C5926" w:rsidRDefault="009C5926" w:rsidP="009C5926">
      <w:pPr>
        <w:pStyle w:val="Body"/>
        <w:numPr>
          <w:ilvl w:val="1"/>
          <w:numId w:val="3"/>
        </w:numPr>
      </w:pPr>
      <w:r>
        <w:t>The main responsibility of th</w:t>
      </w:r>
      <w:r w:rsidR="004976D8">
        <w:t>e Program Director/Advisor</w:t>
      </w:r>
      <w:r>
        <w:t xml:space="preserve"> is to direct the TCCC program </w:t>
      </w:r>
      <w:r w:rsidR="00D56F9A">
        <w:t xml:space="preserve">IAW DoDI and JTS/DHA policies.  They are responsible for the status of training for the Wing as well as all GSU’s that fall under the 86 AW.  They will advise and support their program team leads and the Group POC’s when necessary.  It is also their responsibility to provide accurate data to both the Wing’s leadership and the MAJCOM </w:t>
      </w:r>
      <w:r w:rsidR="00B72A9E">
        <w:t xml:space="preserve">TCCC Program Director/Advisor </w:t>
      </w:r>
      <w:r w:rsidR="00D56F9A">
        <w:t>when necessary.  The Wing</w:t>
      </w:r>
      <w:r w:rsidR="00B72A9E">
        <w:t>’s</w:t>
      </w:r>
      <w:r w:rsidR="00D56F9A">
        <w:t xml:space="preserve"> Director/Advisor will stay up to date with current curriculum for all the courses that fall within the TCCC program and provide updates to their </w:t>
      </w:r>
      <w:r w:rsidR="00B72A9E">
        <w:t>T</w:t>
      </w:r>
      <w:r w:rsidR="00D56F9A">
        <w:t xml:space="preserve">eam </w:t>
      </w:r>
      <w:r w:rsidR="00B72A9E">
        <w:t xml:space="preserve">Leads and Group POC’s </w:t>
      </w:r>
      <w:r w:rsidR="00D56F9A">
        <w:t xml:space="preserve">when needed.  When applicable they will assign team leads for the TCCC program working with Wing and Group leadership.  </w:t>
      </w:r>
      <w:r w:rsidR="00B257AE">
        <w:t>It is not advised that the program</w:t>
      </w:r>
      <w:r w:rsidR="00ED0B31">
        <w:t>s</w:t>
      </w:r>
      <w:r w:rsidR="00B257AE">
        <w:t xml:space="preserve"> </w:t>
      </w:r>
      <w:r w:rsidR="00B72A9E">
        <w:t xml:space="preserve">Wing </w:t>
      </w:r>
      <w:r w:rsidR="00B257AE">
        <w:t xml:space="preserve">Director/Advisor be a Team Lead for any </w:t>
      </w:r>
      <w:r w:rsidR="00B72A9E">
        <w:t xml:space="preserve">one </w:t>
      </w:r>
      <w:r w:rsidR="00B257AE">
        <w:t>of the courses</w:t>
      </w:r>
      <w:r w:rsidR="00ED0B31">
        <w:t xml:space="preserve"> to ensure proper oversight of the program.  E</w:t>
      </w:r>
      <w:r w:rsidR="00B257AE">
        <w:t xml:space="preserve">xperience in all TCCC courses as well as being an instructor and instructor certifier </w:t>
      </w:r>
      <w:r w:rsidR="00B72A9E">
        <w:t xml:space="preserve">for all TCCC courses is mandatory.  They will inspect each Group’s TCCC program </w:t>
      </w:r>
      <w:r w:rsidR="00ED0B31">
        <w:t xml:space="preserve">at least </w:t>
      </w:r>
      <w:r w:rsidR="00B72A9E">
        <w:t>bi-annually and may appoint one of their Team Leads to conduct the inspection</w:t>
      </w:r>
      <w:r w:rsidR="00ED0B31">
        <w:t xml:space="preserve"> in their place</w:t>
      </w:r>
      <w:r w:rsidR="00B72A9E">
        <w:t>.</w:t>
      </w:r>
      <w:r w:rsidR="00ED0B31">
        <w:t xml:space="preserve">  </w:t>
      </w:r>
      <w:r w:rsidR="00D56F9A">
        <w:t xml:space="preserve">The appropriate team leads </w:t>
      </w:r>
      <w:r w:rsidR="00ED0B31">
        <w:t xml:space="preserve">the Program Director/Advisor may designate </w:t>
      </w:r>
      <w:r w:rsidR="00D56F9A">
        <w:t>are as follows:</w:t>
      </w:r>
    </w:p>
    <w:p w14:paraId="5951980E" w14:textId="617293A3" w:rsidR="00D56F9A" w:rsidRDefault="00C34057" w:rsidP="00D56F9A">
      <w:pPr>
        <w:pStyle w:val="Body"/>
        <w:numPr>
          <w:ilvl w:val="2"/>
          <w:numId w:val="3"/>
        </w:numPr>
      </w:pPr>
      <w:r>
        <w:t xml:space="preserve">Tier 1:  </w:t>
      </w:r>
      <w:r w:rsidR="00D56F9A">
        <w:t>A</w:t>
      </w:r>
      <w:r>
        <w:t>ll Service Members (ASM) Course Lead</w:t>
      </w:r>
    </w:p>
    <w:p w14:paraId="109BA5E5" w14:textId="316D2668" w:rsidR="00C34057" w:rsidRDefault="00C34057" w:rsidP="00D56F9A">
      <w:pPr>
        <w:pStyle w:val="Body"/>
        <w:numPr>
          <w:ilvl w:val="2"/>
          <w:numId w:val="3"/>
        </w:numPr>
      </w:pPr>
      <w:r>
        <w:t>Tier 2:  Combat Life Savers (CLS) Course Lead</w:t>
      </w:r>
    </w:p>
    <w:p w14:paraId="5D07552D" w14:textId="551B2EFF" w:rsidR="00C34057" w:rsidRDefault="00C34057" w:rsidP="00D56F9A">
      <w:pPr>
        <w:pStyle w:val="Body"/>
        <w:numPr>
          <w:ilvl w:val="2"/>
          <w:numId w:val="3"/>
        </w:numPr>
      </w:pPr>
      <w:r>
        <w:t>Tier 3:  Combat Medic/Corpsman (CMC) Course Lead</w:t>
      </w:r>
    </w:p>
    <w:p w14:paraId="6E96EA59" w14:textId="433C91C9" w:rsidR="00C34057" w:rsidRDefault="00C34057" w:rsidP="00D56F9A">
      <w:pPr>
        <w:pStyle w:val="Body"/>
        <w:numPr>
          <w:ilvl w:val="2"/>
          <w:numId w:val="3"/>
        </w:numPr>
      </w:pPr>
      <w:r>
        <w:t>Tier 4:  Combat Paramedic/Provider (CPP) Course Lead</w:t>
      </w:r>
    </w:p>
    <w:p w14:paraId="05B198AD" w14:textId="26BD7D97" w:rsidR="00C34057" w:rsidRDefault="00C34057" w:rsidP="00C34057">
      <w:pPr>
        <w:pStyle w:val="Body"/>
      </w:pPr>
      <w:r>
        <w:t>All Service Members Team Lead</w:t>
      </w:r>
    </w:p>
    <w:p w14:paraId="0001D98B" w14:textId="58FBF4E0" w:rsidR="00C34057" w:rsidRDefault="00C34057" w:rsidP="00C34057">
      <w:pPr>
        <w:pStyle w:val="Body"/>
        <w:numPr>
          <w:ilvl w:val="1"/>
          <w:numId w:val="3"/>
        </w:numPr>
      </w:pPr>
      <w:r>
        <w:t xml:space="preserve">The ASM Team Lead reports to the Program Director/Advisor and ensures that all the Group POC’s are compliant with the program.  They are required to stay up to date with all </w:t>
      </w:r>
      <w:r>
        <w:lastRenderedPageBreak/>
        <w:t xml:space="preserve">related course curriculum and ensure the program is compliant with all DoDI and JTS/DHA standards.  They will provide training statistics and report </w:t>
      </w:r>
      <w:r w:rsidR="004A17B4">
        <w:t>when</w:t>
      </w:r>
      <w:r>
        <w:t xml:space="preserve"> needed to the Wing’s Program Director/Advisor</w:t>
      </w:r>
      <w:r w:rsidR="004A17B4">
        <w:t xml:space="preserve"> </w:t>
      </w:r>
      <w:r>
        <w:t xml:space="preserve">and will be trained as an instructor and instructor certifier for the </w:t>
      </w:r>
      <w:r w:rsidR="004A17B4">
        <w:t xml:space="preserve">ASM </w:t>
      </w:r>
      <w:r>
        <w:t>course.</w:t>
      </w:r>
      <w:r w:rsidR="004A17B4">
        <w:t xml:space="preserve">  </w:t>
      </w:r>
      <w:r>
        <w:t>Experience</w:t>
      </w:r>
      <w:r w:rsidR="004A17B4">
        <w:t xml:space="preserve"> as an instructor is mandatory and experience and/or knowledge of all TCCC </w:t>
      </w:r>
      <w:r w:rsidR="00777A4D">
        <w:t xml:space="preserve">courses </w:t>
      </w:r>
      <w:r w:rsidR="004A17B4">
        <w:t>would be advised.</w:t>
      </w:r>
    </w:p>
    <w:p w14:paraId="4D87565D" w14:textId="043B683B" w:rsidR="00C34057" w:rsidRDefault="00C34057" w:rsidP="00C34057">
      <w:pPr>
        <w:pStyle w:val="Body"/>
      </w:pPr>
      <w:r>
        <w:t>Combat Life Savers Team Lead</w:t>
      </w:r>
    </w:p>
    <w:p w14:paraId="761A4485" w14:textId="4D2932E0" w:rsidR="004A17B4" w:rsidRDefault="00777A4D" w:rsidP="004A17B4">
      <w:pPr>
        <w:pStyle w:val="Body"/>
        <w:numPr>
          <w:ilvl w:val="1"/>
          <w:numId w:val="3"/>
        </w:numPr>
      </w:pPr>
      <w:r>
        <w:t>The CLS Team Lead reports to the Program Director/Advisor and ensures that all the Group POC’s are compliant with the program.  They are required to stay up to date with all related course curriculum and ensure the program is compliant with all DoDI and JTS/DHA standards.  They will provide training statistics and report when needed to the Wing’s Program Director/Advisor and will be trained as an instructor and instructor certifier for the ASM and CLS courses.  Experience as an instructor is mandatory and experience and/or knowledge of all TCCC courses would be advised.</w:t>
      </w:r>
    </w:p>
    <w:p w14:paraId="409190B8" w14:textId="68116D1B" w:rsidR="00777A4D" w:rsidRDefault="00777A4D" w:rsidP="00777A4D">
      <w:pPr>
        <w:pStyle w:val="Body"/>
      </w:pPr>
      <w:r>
        <w:t>Combat Medic/Corpsman Team Lead</w:t>
      </w:r>
    </w:p>
    <w:p w14:paraId="7F939DD0" w14:textId="7016182D" w:rsidR="00777A4D" w:rsidRDefault="00777A4D" w:rsidP="00777A4D">
      <w:pPr>
        <w:pStyle w:val="Body"/>
        <w:numPr>
          <w:ilvl w:val="1"/>
          <w:numId w:val="3"/>
        </w:numPr>
      </w:pPr>
      <w:r>
        <w:t>The C</w:t>
      </w:r>
      <w:r w:rsidR="00B257AE">
        <w:t>MC</w:t>
      </w:r>
      <w:r>
        <w:t xml:space="preserve"> Team Lead reports to the Program Director/Advisor and ensures that all the Group POC’s are compliant with the program.  They are required to stay up to date with all related course curriculum and ensure the program is compliant with all DoDI and JTS/DHA standards.  They will provide training statistics and report when needed to the Wing’s Program Director/Advisor and will be trained as an instructor and instructor certifier for the ASM</w:t>
      </w:r>
      <w:r w:rsidR="00B257AE">
        <w:t>,</w:t>
      </w:r>
      <w:r>
        <w:t xml:space="preserve"> CLS</w:t>
      </w:r>
      <w:r w:rsidR="00B257AE">
        <w:t xml:space="preserve">, and CMC </w:t>
      </w:r>
      <w:r>
        <w:t>courses.  Experience as an instructor is mandatory and experience and/or knowledge of all TCCC courses would be advised.</w:t>
      </w:r>
    </w:p>
    <w:p w14:paraId="1AAA7B93" w14:textId="1D987120" w:rsidR="00B257AE" w:rsidRDefault="00B257AE" w:rsidP="00B257AE">
      <w:pPr>
        <w:pStyle w:val="Body"/>
      </w:pPr>
      <w:r>
        <w:t>Combat Paramedic/Provider Team Lead</w:t>
      </w:r>
    </w:p>
    <w:p w14:paraId="7C38A593" w14:textId="3F2AA8B5" w:rsidR="00B72A9E" w:rsidRDefault="00B72A9E" w:rsidP="00B72A9E">
      <w:pPr>
        <w:pStyle w:val="Body"/>
        <w:numPr>
          <w:ilvl w:val="1"/>
          <w:numId w:val="3"/>
        </w:numPr>
      </w:pPr>
      <w:r>
        <w:t>The CPP Team Lead reports to the Program Director/Advisor and ensures that all the Group POC’s are compliant with the program.  They are required to stay up to date with all related course curriculum and ensure the program is compliant with all DoDI and JTS/DHA standards.  They will provide training statistics and report when needed to the Wing’s Program Director/Advisor and will be trained as an instructor and instructor certifier for the ASM, CLS, CMC, and CPP courses.  Experience as an instructor and in all TCCC courses as well as being an instructor and instructor certifier for all TCCC courses is mandatory.</w:t>
      </w:r>
    </w:p>
    <w:p w14:paraId="6296FF1E" w14:textId="31B5E3DD" w:rsidR="006E07AE" w:rsidRDefault="006E07AE" w:rsidP="006E07AE">
      <w:pPr>
        <w:pStyle w:val="Body"/>
      </w:pPr>
      <w:r>
        <w:t>Group TCCC Program Managers</w:t>
      </w:r>
    </w:p>
    <w:p w14:paraId="29F36E9A" w14:textId="7842F96D" w:rsidR="006E07AE" w:rsidRDefault="00BD0CC0" w:rsidP="006E07AE">
      <w:pPr>
        <w:pStyle w:val="Body"/>
        <w:numPr>
          <w:ilvl w:val="1"/>
          <w:numId w:val="3"/>
        </w:numPr>
      </w:pPr>
      <w:r>
        <w:t xml:space="preserve">The Group Program Manager will oversee </w:t>
      </w:r>
      <w:r w:rsidR="00733D48">
        <w:t>all</w:t>
      </w:r>
      <w:r>
        <w:t xml:space="preserve"> training for their respective Group and ensure that all instructors within their </w:t>
      </w:r>
      <w:r w:rsidR="00733D48">
        <w:t>G</w:t>
      </w:r>
      <w:r>
        <w:t xml:space="preserve">roup are properly certified.  They will work with Group and Squadron Leadership to assign Squadron Program Managers </w:t>
      </w:r>
      <w:r w:rsidR="001E4F6E">
        <w:t xml:space="preserve">when needed </w:t>
      </w:r>
      <w:r>
        <w:t xml:space="preserve">and have an adequate instructor pool for the Group and all Squadron’s within.  </w:t>
      </w:r>
      <w:r w:rsidR="00230B22">
        <w:t xml:space="preserve">They will ensure that all training is appropriately documented in their members records utilizing the appropriate system and their Groups Unit Deployment Managers as needed IAW DoDI.  </w:t>
      </w:r>
      <w:r>
        <w:t xml:space="preserve">They will maintain all records from classes completed within their </w:t>
      </w:r>
      <w:r w:rsidR="001E4F6E">
        <w:t>G</w:t>
      </w:r>
      <w:r>
        <w:t xml:space="preserve">roup and provide status of training and data to the Wing’s Program Director/Advisor and appropriate Course Team Lead when required.  </w:t>
      </w:r>
      <w:r w:rsidR="00733D48">
        <w:t xml:space="preserve">They will maintain an accurate list of all instructors and classes that they have completed. </w:t>
      </w:r>
      <w:r>
        <w:t xml:space="preserve">It is the responsibility of the Group Program Manager to ensure that there is adequate courses and </w:t>
      </w:r>
      <w:r>
        <w:lastRenderedPageBreak/>
        <w:t xml:space="preserve">instructors available to teach </w:t>
      </w:r>
      <w:r w:rsidR="001E4F6E">
        <w:t xml:space="preserve">all required TCCC courses </w:t>
      </w:r>
      <w:r>
        <w:t>throughout their Group and respective Squadrons. They will also provide data and statistics to Group Leadership when needed and keep the Wing</w:t>
      </w:r>
      <w:r w:rsidR="001E4F6E">
        <w:t>’s</w:t>
      </w:r>
      <w:r>
        <w:t xml:space="preserve"> Program Director/Advisor up to date with anything they are needing to help make their program successful.</w:t>
      </w:r>
      <w:r w:rsidR="00F0329D">
        <w:t xml:space="preserve">  Group Program Managers are required to be instructor certifiers for all TCCC courses that are conducted within their Group and respective Squadrons.  Squadron Program Manager and TCCC instructor experience is highly encouraged for this position.</w:t>
      </w:r>
    </w:p>
    <w:p w14:paraId="4190FBEC" w14:textId="7AE6D133" w:rsidR="006E07AE" w:rsidRDefault="006E07AE" w:rsidP="006E07AE">
      <w:pPr>
        <w:pStyle w:val="Body"/>
      </w:pPr>
      <w:r>
        <w:t>Squadron TCCC Program Managers</w:t>
      </w:r>
    </w:p>
    <w:p w14:paraId="03F487C5" w14:textId="310483DA" w:rsidR="006E07AE" w:rsidRDefault="001E4F6E" w:rsidP="001E4F6E">
      <w:pPr>
        <w:pStyle w:val="Body"/>
        <w:numPr>
          <w:ilvl w:val="1"/>
          <w:numId w:val="3"/>
        </w:numPr>
      </w:pPr>
      <w:r>
        <w:t xml:space="preserve">The </w:t>
      </w:r>
      <w:r w:rsidR="008D0CBB">
        <w:t>Squadron</w:t>
      </w:r>
      <w:r>
        <w:t xml:space="preserve"> Program Manager will oversee the training for their respective </w:t>
      </w:r>
      <w:r w:rsidR="008D0CBB">
        <w:t>Squadron</w:t>
      </w:r>
      <w:r>
        <w:t xml:space="preserve"> and ensure that all instructors within their </w:t>
      </w:r>
      <w:r w:rsidR="008D0CBB">
        <w:t>Squadron</w:t>
      </w:r>
      <w:r>
        <w:t xml:space="preserve"> are properly certified.  They will work with Group Program Mana</w:t>
      </w:r>
      <w:r w:rsidR="008D0CBB">
        <w:t>gers to sustain all proper paperwork needed after completion of a TCCC course</w:t>
      </w:r>
      <w:r>
        <w:t xml:space="preserve">.  </w:t>
      </w:r>
      <w:r w:rsidR="00230B22">
        <w:t xml:space="preserve">They will ensure that all training is appropriately documented in their members records utilizing the appropriate system and their Squadron Unit Deployment Managers as needed IAW DoDI.  </w:t>
      </w:r>
      <w:r>
        <w:t xml:space="preserve">They will maintain all records from classes completed within their </w:t>
      </w:r>
      <w:r w:rsidR="008D0CBB">
        <w:t>Squadron</w:t>
      </w:r>
      <w:r>
        <w:t xml:space="preserve"> and provide </w:t>
      </w:r>
      <w:r w:rsidR="008D0CBB">
        <w:t>these form as well as status of training and data to their Group Program Manager</w:t>
      </w:r>
      <w:r>
        <w:t xml:space="preserve">.  </w:t>
      </w:r>
      <w:r w:rsidR="00733D48">
        <w:t xml:space="preserve">They will directly oversee all instructors in their Squadron and keep an accurate list of all instructors and classes they have completed.  </w:t>
      </w:r>
      <w:r>
        <w:t xml:space="preserve">It is the responsibility of the </w:t>
      </w:r>
      <w:r w:rsidR="008D0CBB">
        <w:t>Squadron</w:t>
      </w:r>
      <w:r>
        <w:t xml:space="preserve"> Program Manager to ensure that there is adequate courses and instructors available to teach all required TCCC courses throughout their</w:t>
      </w:r>
      <w:r w:rsidR="008D0CBB">
        <w:t xml:space="preserve"> Squadron.  </w:t>
      </w:r>
      <w:r>
        <w:t xml:space="preserve">They will also provide data and statistics to </w:t>
      </w:r>
      <w:r w:rsidR="008D0CBB">
        <w:t>Squadron</w:t>
      </w:r>
      <w:r>
        <w:t xml:space="preserve"> Leadership when needed and keep the </w:t>
      </w:r>
      <w:r w:rsidR="008D0CBB">
        <w:t>Group’s Program Manager</w:t>
      </w:r>
      <w:r>
        <w:t xml:space="preserve"> up to date with anything they are needing to help make their program successful.</w:t>
      </w:r>
      <w:r w:rsidR="00777B38">
        <w:t xml:space="preserve">  </w:t>
      </w:r>
      <w:r w:rsidR="00F0329D">
        <w:t>Squadron Program Managers are required to be instructor certifiers for all TCCC courses that are conducted within their squadron.  TCCC instructor experience is highly encouraged for this position.</w:t>
      </w:r>
      <w:r w:rsidR="00777B38">
        <w:t xml:space="preserve"> </w:t>
      </w:r>
    </w:p>
    <w:p w14:paraId="5485EB91" w14:textId="2CAAED6A" w:rsidR="006E07AE" w:rsidRDefault="006E07AE" w:rsidP="006E07AE">
      <w:pPr>
        <w:pStyle w:val="Body"/>
      </w:pPr>
      <w:r>
        <w:t>Instructors</w:t>
      </w:r>
    </w:p>
    <w:p w14:paraId="3462D01A" w14:textId="2D548BEE" w:rsidR="00AB705C" w:rsidRDefault="00777B38" w:rsidP="00AB705C">
      <w:pPr>
        <w:pStyle w:val="Body"/>
        <w:numPr>
          <w:ilvl w:val="1"/>
          <w:numId w:val="3"/>
        </w:numPr>
      </w:pPr>
      <w:r>
        <w:t xml:space="preserve">All 86 AW instructors will complete the required computer-based training, complete the appropriate TCCC course, and complete a teach back for the TCCC course they will be instructing.  All instructors will stay up to date with current curriculum and teach IAW DoDI and JTS/DHA standards.  The Wing Program Director/Advisor and the appropriate Team Lead for the course each instructor teaches will set an appropriate requirement of classes that must be taught by each instructor per quarter.  The Group and/or Squadron Program manager may increase the number of courses required but not decrease it.  It is the instructor’s responsibility to set up all required forms, equipment, and supplies for each course they instruct.  It is also their responsibility to give all completed documentation of completed courses to their Squadron Program Manager or their Group Program Manager when </w:t>
      </w:r>
      <w:r w:rsidR="00C76259">
        <w:t>t</w:t>
      </w:r>
      <w:r>
        <w:t>he</w:t>
      </w:r>
      <w:r w:rsidR="00C76259">
        <w:t>re</w:t>
      </w:r>
      <w:r>
        <w:t xml:space="preserve"> is no Squadron Program Manager assigned.</w:t>
      </w:r>
      <w:r w:rsidR="00733D48">
        <w:t xml:space="preserve">  All instructors are to keep an accurate accounting for all TCCC courses they have completed. </w:t>
      </w:r>
    </w:p>
    <w:p w14:paraId="1767C3FC" w14:textId="5964D17C" w:rsidR="006E07AE" w:rsidRDefault="006E07AE" w:rsidP="006E07AE">
      <w:pPr>
        <w:pStyle w:val="Body"/>
      </w:pPr>
      <w:r>
        <w:t>Current 86 AW TCCC Program Director and Team Leads</w:t>
      </w:r>
    </w:p>
    <w:p w14:paraId="1F88EDA8" w14:textId="715956B8" w:rsidR="001E4F6E" w:rsidRDefault="001E4F6E" w:rsidP="001E4F6E">
      <w:pPr>
        <w:pStyle w:val="Body"/>
        <w:numPr>
          <w:ilvl w:val="1"/>
          <w:numId w:val="3"/>
        </w:numPr>
      </w:pPr>
      <w:r>
        <w:t>86 AW TCCC Program Director (Primary):  TSgt Nova T. Benington (86 MDG)</w:t>
      </w:r>
    </w:p>
    <w:p w14:paraId="48F11BAA" w14:textId="2C42BC9A" w:rsidR="001E4F6E" w:rsidRDefault="001E4F6E" w:rsidP="001E4F6E">
      <w:pPr>
        <w:pStyle w:val="Body"/>
        <w:numPr>
          <w:ilvl w:val="1"/>
          <w:numId w:val="3"/>
        </w:numPr>
      </w:pPr>
      <w:r>
        <w:t>86 AW TCCC Program Director (Alternate):  TSgt Arlinda Haliti (86 MDG)</w:t>
      </w:r>
    </w:p>
    <w:p w14:paraId="0AD8F444" w14:textId="49643E35" w:rsidR="001E4F6E" w:rsidRDefault="001E4F6E" w:rsidP="001E4F6E">
      <w:pPr>
        <w:pStyle w:val="Body"/>
        <w:numPr>
          <w:ilvl w:val="1"/>
          <w:numId w:val="3"/>
        </w:numPr>
      </w:pPr>
      <w:r>
        <w:t xml:space="preserve">86 AW ASM Team Lead:  </w:t>
      </w:r>
      <w:r w:rsidR="00F52154">
        <w:t>MSgt Dallas Christian</w:t>
      </w:r>
      <w:r>
        <w:t xml:space="preserve"> (86 CEG)</w:t>
      </w:r>
    </w:p>
    <w:p w14:paraId="25B353A4" w14:textId="23666BB5" w:rsidR="00A37917" w:rsidRDefault="00A37917" w:rsidP="001E4F6E">
      <w:pPr>
        <w:pStyle w:val="Body"/>
        <w:numPr>
          <w:ilvl w:val="1"/>
          <w:numId w:val="3"/>
        </w:numPr>
      </w:pPr>
      <w:r>
        <w:lastRenderedPageBreak/>
        <w:t>86 AW ASM ALT Team Lead: SSgt Levi Egbert (86 CEG)</w:t>
      </w:r>
    </w:p>
    <w:p w14:paraId="5FBB6C7C" w14:textId="18B838A1" w:rsidR="001E4F6E" w:rsidRDefault="001E4F6E" w:rsidP="001E4F6E">
      <w:pPr>
        <w:pStyle w:val="Body"/>
        <w:numPr>
          <w:ilvl w:val="1"/>
          <w:numId w:val="3"/>
        </w:numPr>
      </w:pPr>
      <w:r>
        <w:t>86 AW CLS Team Lead:  TSgt Arlinda Haliti (86 MDG)</w:t>
      </w:r>
    </w:p>
    <w:p w14:paraId="6E613913" w14:textId="64B3E468" w:rsidR="007945B0" w:rsidRDefault="007945B0" w:rsidP="001E4F6E">
      <w:pPr>
        <w:pStyle w:val="Body"/>
        <w:numPr>
          <w:ilvl w:val="1"/>
          <w:numId w:val="3"/>
        </w:numPr>
      </w:pPr>
      <w:r>
        <w:t>86 AW CLS ALT Team Lead: TSgt Anjelica Scott (86 MDG)</w:t>
      </w:r>
    </w:p>
    <w:p w14:paraId="0BE6FCC1" w14:textId="2B3EC5DD" w:rsidR="001E4F6E" w:rsidRDefault="001E4F6E" w:rsidP="001E4F6E">
      <w:pPr>
        <w:pStyle w:val="Body"/>
        <w:numPr>
          <w:ilvl w:val="1"/>
          <w:numId w:val="3"/>
        </w:numPr>
      </w:pPr>
      <w:r>
        <w:t>86 AW CMC and CPP Team Lead:  TSgt Tyler D. Reinhart (86 OG)</w:t>
      </w:r>
    </w:p>
    <w:p w14:paraId="22397139" w14:textId="3B0BA8F6" w:rsidR="00A37917" w:rsidRPr="00604BEE" w:rsidRDefault="00A37917" w:rsidP="001E4F6E">
      <w:pPr>
        <w:pStyle w:val="Body"/>
        <w:numPr>
          <w:ilvl w:val="1"/>
          <w:numId w:val="3"/>
        </w:numPr>
      </w:pPr>
      <w:r>
        <w:t xml:space="preserve">86 AW CMC and CPP ALT Lead: VACANT </w:t>
      </w:r>
    </w:p>
    <w:p w14:paraId="12970379" w14:textId="6B1B8808" w:rsidR="00C66C99" w:rsidRPr="00604BEE" w:rsidRDefault="00604BEE" w:rsidP="00EA7189">
      <w:pPr>
        <w:pStyle w:val="Body"/>
      </w:pPr>
      <w:r>
        <w:t>If you have</w:t>
      </w:r>
      <w:r w:rsidR="004A0D9E">
        <w:t xml:space="preserve"> any </w:t>
      </w:r>
      <w:r w:rsidR="00A57956">
        <w:t>questions,</w:t>
      </w:r>
      <w:r w:rsidR="004A0D9E">
        <w:t xml:space="preserve"> please contact</w:t>
      </w:r>
      <w:r w:rsidR="00EA7189">
        <w:t xml:space="preserve"> m</w:t>
      </w:r>
      <w:r w:rsidR="00486A48">
        <w:t>e a</w:t>
      </w:r>
      <w:r w:rsidR="00771819">
        <w:t xml:space="preserve">t </w:t>
      </w:r>
      <w:hyperlink r:id="rId11" w:history="1">
        <w:r w:rsidR="00251A5A" w:rsidRPr="00993DD5">
          <w:rPr>
            <w:rStyle w:val="Hyperlink"/>
          </w:rPr>
          <w:t>nova.t.benington.mil@health.mil</w:t>
        </w:r>
      </w:hyperlink>
      <w:r w:rsidR="00771819">
        <w:t xml:space="preserve"> </w:t>
      </w:r>
      <w:r w:rsidR="00A57956" w:rsidRPr="00A57956">
        <w:t>or</w:t>
      </w:r>
      <w:r w:rsidR="00486A48" w:rsidRPr="00A57956">
        <w:t xml:space="preserve"> DSN: </w:t>
      </w:r>
      <w:r w:rsidR="00771819">
        <w:t>314-590-</w:t>
      </w:r>
      <w:r w:rsidR="00251A5A">
        <w:t>6748</w:t>
      </w:r>
      <w:r w:rsidR="00771819">
        <w:t>.</w:t>
      </w:r>
    </w:p>
    <w:p w14:paraId="466CFB1E" w14:textId="504B158F" w:rsidR="00604BEE" w:rsidRDefault="00771819" w:rsidP="00771819">
      <w:pPr>
        <w:pStyle w:val="Signature"/>
        <w:ind w:left="4320"/>
      </w:pPr>
      <w:bookmarkStart w:id="1" w:name="_Hlk55764055"/>
      <w:r>
        <w:t xml:space="preserve">          </w:t>
      </w:r>
      <w:r w:rsidR="00251A5A">
        <w:t>NOVA T. BENINGTON</w:t>
      </w:r>
      <w:r w:rsidR="00EA7189" w:rsidRPr="00A57956">
        <w:t xml:space="preserve">, </w:t>
      </w:r>
      <w:r w:rsidR="00CF6572">
        <w:t>T</w:t>
      </w:r>
      <w:r>
        <w:t>Sgt</w:t>
      </w:r>
      <w:r w:rsidR="004A0D9E" w:rsidRPr="00A57956">
        <w:t>, USAF</w:t>
      </w:r>
    </w:p>
    <w:p w14:paraId="50E86ADF" w14:textId="0B52E55A" w:rsidR="004A0D9E" w:rsidRDefault="00771819" w:rsidP="00771819">
      <w:pPr>
        <w:pStyle w:val="Signature"/>
        <w:ind w:left="3600" w:firstLine="720"/>
      </w:pPr>
      <w:r>
        <w:t xml:space="preserve">          </w:t>
      </w:r>
      <w:bookmarkEnd w:id="1"/>
      <w:r>
        <w:t>86 AW TCCC Program Director</w:t>
      </w:r>
    </w:p>
    <w:p w14:paraId="063577CE" w14:textId="4C41BF99" w:rsidR="001B0D20" w:rsidRDefault="001B0D20" w:rsidP="00771819">
      <w:pPr>
        <w:pStyle w:val="Signature"/>
        <w:ind w:left="3600" w:firstLine="720"/>
      </w:pPr>
    </w:p>
    <w:p w14:paraId="11603F67" w14:textId="346D1EB2" w:rsidR="001B0D20" w:rsidRDefault="001B0D20" w:rsidP="00771819">
      <w:pPr>
        <w:pStyle w:val="Signature"/>
        <w:ind w:left="3600" w:firstLine="720"/>
      </w:pPr>
    </w:p>
    <w:p w14:paraId="593F690E" w14:textId="70AE287B" w:rsidR="001B0D20" w:rsidRDefault="001B0D20" w:rsidP="00771819">
      <w:pPr>
        <w:pStyle w:val="Signature"/>
        <w:ind w:left="3600" w:firstLine="720"/>
      </w:pPr>
    </w:p>
    <w:p w14:paraId="6453F430" w14:textId="77777777" w:rsidR="001B0D20" w:rsidRPr="00771819" w:rsidRDefault="001B0D20" w:rsidP="00771819">
      <w:pPr>
        <w:pStyle w:val="Signature"/>
        <w:ind w:left="3600" w:firstLine="720"/>
      </w:pPr>
    </w:p>
    <w:p w14:paraId="44912B29" w14:textId="77777777" w:rsidR="001B0D20" w:rsidRPr="001B0D20" w:rsidRDefault="001B0D20" w:rsidP="001B0D20">
      <w:pPr>
        <w:tabs>
          <w:tab w:val="left" w:pos="5040"/>
        </w:tabs>
        <w:rPr>
          <w:rFonts w:eastAsia="Calibri" w:cs="Times New Roman"/>
          <w:lang w:eastAsia="en-US"/>
        </w:rPr>
      </w:pPr>
      <w:r w:rsidRPr="001B0D20">
        <w:rPr>
          <w:rFonts w:eastAsia="Calibri" w:cs="Times New Roman"/>
          <w:lang w:eastAsia="en-US"/>
        </w:rPr>
        <w:t xml:space="preserve">Attachment: </w:t>
      </w:r>
    </w:p>
    <w:p w14:paraId="57948877" w14:textId="77777777" w:rsidR="001B0D20" w:rsidRPr="001B0D20" w:rsidRDefault="001B0D20" w:rsidP="001B0D20">
      <w:pPr>
        <w:numPr>
          <w:ilvl w:val="0"/>
          <w:numId w:val="35"/>
        </w:numPr>
        <w:tabs>
          <w:tab w:val="left" w:pos="5040"/>
        </w:tabs>
        <w:rPr>
          <w:rFonts w:eastAsia="Calibri" w:cs="Times New Roman"/>
          <w:lang w:eastAsia="en-US"/>
        </w:rPr>
      </w:pPr>
      <w:r w:rsidRPr="001B0D20">
        <w:rPr>
          <w:rFonts w:eastAsia="Calibri" w:cs="Times New Roman"/>
          <w:lang w:eastAsia="en-US"/>
        </w:rPr>
        <w:t>DAF Tactical Combat Casualty Care (TCCC) All Service Member (ASM) Implementation Training Plan signed 19 Feb 21</w:t>
      </w:r>
    </w:p>
    <w:p w14:paraId="78440FCC" w14:textId="77777777" w:rsidR="001B0D20" w:rsidRPr="001B0D20" w:rsidRDefault="001B0D20" w:rsidP="001B0D20">
      <w:pPr>
        <w:numPr>
          <w:ilvl w:val="0"/>
          <w:numId w:val="35"/>
        </w:numPr>
        <w:tabs>
          <w:tab w:val="left" w:pos="5040"/>
        </w:tabs>
        <w:rPr>
          <w:rFonts w:eastAsia="Calibri" w:cs="Times New Roman"/>
          <w:lang w:eastAsia="en-US"/>
        </w:rPr>
      </w:pPr>
      <w:r w:rsidRPr="001B0D20">
        <w:rPr>
          <w:rFonts w:eastAsia="Calibri" w:cs="Times New Roman"/>
          <w:lang w:eastAsia="en-US"/>
        </w:rPr>
        <w:t>AFMS TCCC Combat Lifesaver (Tier 2) Policy Memo Implementation Training Plan</w:t>
      </w:r>
    </w:p>
    <w:p w14:paraId="661F0BC1" w14:textId="77777777" w:rsidR="001B0D20" w:rsidRPr="001B0D20" w:rsidRDefault="001B0D20" w:rsidP="001B0D20">
      <w:pPr>
        <w:numPr>
          <w:ilvl w:val="0"/>
          <w:numId w:val="35"/>
        </w:numPr>
        <w:tabs>
          <w:tab w:val="left" w:pos="5040"/>
        </w:tabs>
        <w:rPr>
          <w:rFonts w:eastAsia="Calibri" w:cs="Times New Roman"/>
          <w:lang w:eastAsia="en-US"/>
        </w:rPr>
      </w:pPr>
      <w:r w:rsidRPr="001B0D20">
        <w:rPr>
          <w:rFonts w:eastAsia="Calibri" w:cs="Times New Roman"/>
          <w:lang w:eastAsia="en-US"/>
        </w:rPr>
        <w:t>DOD INSTRUCTION 6040.47 JOINT TRAUMA SYSTEM</w:t>
      </w:r>
    </w:p>
    <w:p w14:paraId="5012D4B0" w14:textId="77777777" w:rsidR="001B0D20" w:rsidRPr="001B0D20" w:rsidRDefault="001B0D20" w:rsidP="001B0D20">
      <w:pPr>
        <w:numPr>
          <w:ilvl w:val="0"/>
          <w:numId w:val="35"/>
        </w:numPr>
        <w:tabs>
          <w:tab w:val="left" w:pos="5040"/>
        </w:tabs>
        <w:rPr>
          <w:rFonts w:eastAsia="Calibri" w:cs="Times New Roman"/>
          <w:lang w:eastAsia="en-US"/>
        </w:rPr>
      </w:pPr>
      <w:r w:rsidRPr="001B0D20">
        <w:rPr>
          <w:rFonts w:eastAsia="Calibri" w:cs="Times New Roman"/>
          <w:lang w:eastAsia="en-US"/>
        </w:rPr>
        <w:t>DOD INSTRUCTION 1322.24 MEDICAL READINESS TRAINING</w:t>
      </w:r>
    </w:p>
    <w:p w14:paraId="7F58CD24" w14:textId="77777777" w:rsidR="006003CA" w:rsidRPr="004A0D9E" w:rsidRDefault="006003CA" w:rsidP="000B3A92">
      <w:pPr>
        <w:pStyle w:val="Default"/>
        <w:rPr>
          <w:sz w:val="22"/>
          <w:szCs w:val="22"/>
        </w:rPr>
      </w:pPr>
    </w:p>
    <w:sectPr w:rsidR="006003CA" w:rsidRPr="004A0D9E" w:rsidSect="00D53F61">
      <w:headerReference w:type="even" r:id="rId12"/>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0C781" w14:textId="77777777" w:rsidR="00655D2E" w:rsidRDefault="00655D2E" w:rsidP="0085788B">
      <w:r>
        <w:separator/>
      </w:r>
    </w:p>
    <w:p w14:paraId="6532725B" w14:textId="77777777" w:rsidR="00655D2E" w:rsidRDefault="00655D2E"/>
    <w:p w14:paraId="5B5A0CBC" w14:textId="77777777" w:rsidR="00655D2E" w:rsidRDefault="00655D2E"/>
  </w:endnote>
  <w:endnote w:type="continuationSeparator" w:id="0">
    <w:p w14:paraId="3B63883F" w14:textId="77777777" w:rsidR="00655D2E" w:rsidRDefault="00655D2E" w:rsidP="0085788B">
      <w:r>
        <w:continuationSeparator/>
      </w:r>
    </w:p>
    <w:p w14:paraId="746EA47D" w14:textId="77777777" w:rsidR="00655D2E" w:rsidRDefault="00655D2E"/>
    <w:p w14:paraId="53A933D0" w14:textId="77777777" w:rsidR="00655D2E" w:rsidRDefault="00655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B5F9" w14:textId="77777777" w:rsidR="00D27F12" w:rsidRPr="00D27F12" w:rsidRDefault="00D27F12" w:rsidP="00D27F12">
    <w:pPr>
      <w:pStyle w:val="Footer"/>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8D03" w14:textId="77777777" w:rsidR="006003CA" w:rsidRPr="009B20C1" w:rsidRDefault="006003CA" w:rsidP="0071167A">
    <w:pPr>
      <w:jc w:val="center"/>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C1E40" w14:textId="77777777" w:rsidR="00655D2E" w:rsidRDefault="00655D2E" w:rsidP="0085788B">
      <w:r>
        <w:separator/>
      </w:r>
    </w:p>
    <w:p w14:paraId="250169E6" w14:textId="77777777" w:rsidR="00655D2E" w:rsidRDefault="00655D2E"/>
    <w:p w14:paraId="42485EB7" w14:textId="77777777" w:rsidR="00655D2E" w:rsidRDefault="00655D2E"/>
  </w:footnote>
  <w:footnote w:type="continuationSeparator" w:id="0">
    <w:p w14:paraId="0F925DBA" w14:textId="77777777" w:rsidR="00655D2E" w:rsidRDefault="00655D2E" w:rsidP="0085788B">
      <w:r>
        <w:continuationSeparator/>
      </w:r>
    </w:p>
    <w:p w14:paraId="7D227392" w14:textId="77777777" w:rsidR="00655D2E" w:rsidRDefault="00655D2E"/>
    <w:p w14:paraId="2DB8A16D" w14:textId="77777777" w:rsidR="00655D2E" w:rsidRDefault="00655D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49DB" w14:textId="77777777" w:rsidR="00D53F61" w:rsidRDefault="00D53F61">
    <w:pPr>
      <w:pStyle w:val="Header"/>
    </w:pPr>
  </w:p>
  <w:p w14:paraId="3C4939FD" w14:textId="77777777" w:rsidR="005D1EDD" w:rsidRDefault="005D1EDD"/>
  <w:p w14:paraId="60427A2C" w14:textId="77777777" w:rsidR="005D1EDD" w:rsidRDefault="005D1E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054624"/>
      <w:docPartObj>
        <w:docPartGallery w:val="Page Numbers (Top of Page)"/>
        <w:docPartUnique/>
      </w:docPartObj>
    </w:sdtPr>
    <w:sdtEndPr>
      <w:rPr>
        <w:noProof/>
      </w:rPr>
    </w:sdtEndPr>
    <w:sdtContent>
      <w:p w14:paraId="03A4F78D" w14:textId="77777777" w:rsidR="006003CA" w:rsidRDefault="006003CA">
        <w:pPr>
          <w:pStyle w:val="Header"/>
          <w:jc w:val="right"/>
        </w:pPr>
        <w:r>
          <w:fldChar w:fldCharType="begin"/>
        </w:r>
        <w:r>
          <w:instrText xml:space="preserve"> PAGE   \* MERGEFORMAT </w:instrText>
        </w:r>
        <w:r>
          <w:fldChar w:fldCharType="separate"/>
        </w:r>
        <w:r w:rsidR="00486A48">
          <w:rPr>
            <w:noProof/>
          </w:rPr>
          <w:t>2</w:t>
        </w:r>
        <w:r>
          <w:rPr>
            <w:noProof/>
          </w:rPr>
          <w:fldChar w:fldCharType="end"/>
        </w:r>
      </w:p>
    </w:sdtContent>
  </w:sdt>
  <w:p w14:paraId="6AB98B33" w14:textId="77777777" w:rsidR="006003CA" w:rsidRPr="002C40A0" w:rsidRDefault="006003CA" w:rsidP="002C40A0">
    <w:pPr>
      <w:pStyle w:val="Hidden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2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0"/>
    </w:tblGrid>
    <w:tr w:rsidR="007E063A" w14:paraId="05A90D2C" w14:textId="77777777" w:rsidTr="00867794">
      <w:trPr>
        <w:trHeight w:hRule="exact" w:val="180"/>
        <w:jc w:val="center"/>
      </w:trPr>
      <w:tc>
        <w:tcPr>
          <w:tcW w:w="12240" w:type="dxa"/>
        </w:tcPr>
        <w:p w14:paraId="74D40AA3" w14:textId="77777777" w:rsidR="007E063A" w:rsidRPr="0098769E" w:rsidRDefault="0039190C" w:rsidP="0039190C">
          <w:pPr>
            <w:ind w:hanging="109"/>
            <w:jc w:val="center"/>
            <w:rPr>
              <w:rFonts w:ascii="Copperplate Gothic Bold" w:hAnsi="Copperplate Gothic Bold"/>
              <w:b/>
              <w:color w:val="4C84AA"/>
              <w:szCs w:val="24"/>
            </w:rPr>
          </w:pPr>
          <w:r w:rsidRPr="0080710D">
            <w:rPr>
              <w:rFonts w:ascii="Copperplate Gothic Bold" w:hAnsi="Copperplate Gothic Bold" w:cs="Arial"/>
              <w:noProof/>
              <w:color w:val="355E93"/>
            </w:rPr>
            <w:drawing>
              <wp:anchor distT="0" distB="0" distL="114300" distR="114300" simplePos="0" relativeHeight="251675648" behindDoc="0" locked="1" layoutInCell="1" allowOverlap="1" wp14:anchorId="538C0467" wp14:editId="3D91D070">
                <wp:simplePos x="0" y="0"/>
                <wp:positionH relativeFrom="page">
                  <wp:posOffset>649605</wp:posOffset>
                </wp:positionH>
                <wp:positionV relativeFrom="page">
                  <wp:posOffset>113030</wp:posOffset>
                </wp:positionV>
                <wp:extent cx="861060" cy="861060"/>
                <wp:effectExtent l="0" t="0" r="0" b="0"/>
                <wp:wrapNone/>
                <wp:docPr id="39" name="Picture 3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14:sizeRelH relativeFrom="page">
                  <wp14:pctWidth>0</wp14:pctWidth>
                </wp14:sizeRelH>
                <wp14:sizeRelV relativeFrom="page">
                  <wp14:pctHeight>0</wp14:pctHeight>
                </wp14:sizeRelV>
              </wp:anchor>
            </w:drawing>
          </w:r>
        </w:p>
      </w:tc>
    </w:tr>
    <w:tr w:rsidR="007E063A" w14:paraId="386B37F8" w14:textId="77777777" w:rsidTr="00867794">
      <w:trPr>
        <w:trHeight w:hRule="exact" w:val="1613"/>
        <w:jc w:val="center"/>
      </w:trPr>
      <w:tc>
        <w:tcPr>
          <w:tcW w:w="12240" w:type="dxa"/>
        </w:tcPr>
        <w:p w14:paraId="416B117F" w14:textId="77777777" w:rsidR="007E063A" w:rsidRPr="0039190C" w:rsidRDefault="007E063A" w:rsidP="0085788B">
          <w:pPr>
            <w:pStyle w:val="LetterheadLine1"/>
            <w:rPr>
              <w:b/>
              <w:color w:val="2F5496" w:themeColor="accent1" w:themeShade="BF"/>
            </w:rPr>
          </w:pPr>
          <w:r w:rsidRPr="0039190C">
            <w:rPr>
              <w:color w:val="2F5496" w:themeColor="accent1" w:themeShade="BF"/>
            </w:rPr>
            <w:t>DEPARTMENT OF THE AIR FORCE</w:t>
          </w:r>
        </w:p>
        <w:p w14:paraId="438B1E09" w14:textId="3CCE358C" w:rsidR="00C66C99" w:rsidRDefault="00604BEE" w:rsidP="00604BEE">
          <w:pPr>
            <w:pStyle w:val="LetterheadLine2"/>
          </w:pPr>
          <w:r w:rsidRPr="0039190C">
            <w:rPr>
              <w:color w:val="2F5496" w:themeColor="accent1" w:themeShade="BF"/>
            </w:rPr>
            <w:t>86TH AIRLIFT WING (USAFE)</w:t>
          </w:r>
          <w:r w:rsidR="0098769E" w:rsidRPr="0039190C">
            <w:rPr>
              <w:rFonts w:cs="Arial"/>
              <w:noProof/>
              <w:color w:val="2F5496" w:themeColor="accent1" w:themeShade="BF"/>
              <w:sz w:val="24"/>
            </w:rPr>
            <w:t xml:space="preserve"> </w:t>
          </w:r>
        </w:p>
        <w:p w14:paraId="4B0C247F" w14:textId="77777777" w:rsidR="00C66C99" w:rsidRPr="00C66C99" w:rsidRDefault="00C66C99" w:rsidP="00C66C99"/>
        <w:p w14:paraId="2BE10530" w14:textId="77777777" w:rsidR="00C66C99" w:rsidRDefault="00C66C99" w:rsidP="00C66C99"/>
        <w:p w14:paraId="7290CF3C" w14:textId="77777777" w:rsidR="007E063A" w:rsidRPr="00C66C99" w:rsidRDefault="00C66C99" w:rsidP="00C66C99">
          <w:pPr>
            <w:tabs>
              <w:tab w:val="left" w:pos="5126"/>
            </w:tabs>
          </w:pPr>
          <w:r>
            <w:tab/>
          </w:r>
        </w:p>
      </w:tc>
    </w:tr>
  </w:tbl>
  <w:p w14:paraId="044EF2A6" w14:textId="77777777" w:rsidR="007E063A" w:rsidRPr="002C40A0" w:rsidRDefault="007E063A" w:rsidP="002C40A0">
    <w:pPr>
      <w:pStyle w:val="HiddenText"/>
    </w:pPr>
  </w:p>
  <w:p w14:paraId="63BF7DB4" w14:textId="77777777" w:rsidR="00D53F61" w:rsidRDefault="00D53F61" w:rsidP="00D53F61">
    <w:pPr>
      <w:pStyle w:val="Hidden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9427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CDAF1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D6C62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F5AAA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F436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D0D2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B0E6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00F8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FE6C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EB3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C4A6D"/>
    <w:multiLevelType w:val="hybridMultilevel"/>
    <w:tmpl w:val="005AE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642E5"/>
    <w:multiLevelType w:val="multilevel"/>
    <w:tmpl w:val="146CEE9C"/>
    <w:numStyleLink w:val="Attachments"/>
  </w:abstractNum>
  <w:abstractNum w:abstractNumId="12" w15:restartNumberingAfterBreak="0">
    <w:nsid w:val="0FD50936"/>
    <w:multiLevelType w:val="multilevel"/>
    <w:tmpl w:val="F334A7CE"/>
    <w:styleLink w:val="ReferencesList"/>
    <w:lvl w:ilvl="0">
      <w:start w:val="1"/>
      <w:numFmt w:val="lowerLetter"/>
      <w:pStyle w:val="References"/>
      <w:lvlText w:val="References:  (%1)"/>
      <w:lvlJc w:val="left"/>
      <w:pPr>
        <w:tabs>
          <w:tab w:val="num" w:pos="1656"/>
        </w:tabs>
        <w:ind w:left="1253" w:hanging="1253"/>
      </w:pPr>
      <w:rPr>
        <w:rFonts w:hint="default"/>
      </w:rPr>
    </w:lvl>
    <w:lvl w:ilvl="1">
      <w:start w:val="2"/>
      <w:numFmt w:val="lowerLetter"/>
      <w:pStyle w:val="ReferencesB"/>
      <w:lvlText w:val="(%2)"/>
      <w:lvlJc w:val="left"/>
      <w:pPr>
        <w:tabs>
          <w:tab w:val="num" w:pos="1656"/>
        </w:tabs>
        <w:ind w:left="1253"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6B4715"/>
    <w:multiLevelType w:val="multilevel"/>
    <w:tmpl w:val="F334A7CE"/>
    <w:numStyleLink w:val="ReferencesList"/>
  </w:abstractNum>
  <w:abstractNum w:abstractNumId="14" w15:restartNumberingAfterBreak="0">
    <w:nsid w:val="168C227A"/>
    <w:multiLevelType w:val="multilevel"/>
    <w:tmpl w:val="064E5B4C"/>
    <w:lvl w:ilvl="0">
      <w:start w:val="1"/>
      <w:numFmt w:val="lowerLetter"/>
      <w:lvlText w:val="References:  (%1)"/>
      <w:lvlJc w:val="left"/>
      <w:pPr>
        <w:tabs>
          <w:tab w:val="num" w:pos="1656"/>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lowerLetter"/>
      <w:lvlText w:val="(%2)"/>
      <w:lvlJc w:val="left"/>
      <w:pPr>
        <w:tabs>
          <w:tab w:val="num" w:pos="1656"/>
        </w:tabs>
        <w:ind w:left="1267" w:firstLine="0"/>
      </w:pPr>
      <w:rPr>
        <w:rFonts w:hint="default"/>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B901DDA"/>
    <w:multiLevelType w:val="multilevel"/>
    <w:tmpl w:val="146CEE9C"/>
    <w:lvl w:ilvl="0">
      <w:start w:val="1"/>
      <w:numFmt w:val="decimal"/>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5C73E5"/>
    <w:multiLevelType w:val="multilevel"/>
    <w:tmpl w:val="1612F056"/>
    <w:styleLink w:val="OfficialOutlineFormat"/>
    <w:lvl w:ilvl="0">
      <w:start w:val="1"/>
      <w:numFmt w:val="decimal"/>
      <w:pStyle w:val="Body"/>
      <w:suff w:val="nothing"/>
      <w:lvlText w:val="%1.  "/>
      <w:lvlJc w:val="left"/>
      <w:pPr>
        <w:ind w:left="0" w:firstLine="0"/>
      </w:pPr>
      <w:rPr>
        <w:rFonts w:ascii="Times New Roman" w:eastAsia="Calibri" w:hAnsi="Times New Roman" w:cs="Times New Roman" w:hint="default"/>
      </w:rPr>
    </w:lvl>
    <w:lvl w:ilvl="1">
      <w:start w:val="1"/>
      <w:numFmt w:val="lowerLetter"/>
      <w:suff w:val="nothing"/>
      <w:lvlText w:val="%2.  "/>
      <w:lvlJc w:val="left"/>
      <w:pPr>
        <w:ind w:left="0" w:firstLine="324"/>
      </w:pPr>
      <w:rPr>
        <w:rFonts w:hint="default"/>
      </w:rPr>
    </w:lvl>
    <w:lvl w:ilvl="2">
      <w:start w:val="1"/>
      <w:numFmt w:val="decimal"/>
      <w:suff w:val="nothing"/>
      <w:lvlText w:val="(%3)  "/>
      <w:lvlJc w:val="left"/>
      <w:pPr>
        <w:ind w:left="0" w:firstLine="611"/>
      </w:pPr>
      <w:rPr>
        <w:rFonts w:hint="default"/>
      </w:rPr>
    </w:lvl>
    <w:lvl w:ilvl="3">
      <w:start w:val="1"/>
      <w:numFmt w:val="lowerLetter"/>
      <w:suff w:val="nothing"/>
      <w:lvlText w:val="(%4)  "/>
      <w:lvlJc w:val="left"/>
      <w:pPr>
        <w:ind w:left="0" w:firstLine="1034"/>
      </w:pPr>
      <w:rPr>
        <w:rFonts w:hint="default"/>
      </w:rPr>
    </w:lvl>
    <w:lvl w:ilvl="4">
      <w:start w:val="1"/>
      <w:numFmt w:val="decimal"/>
      <w:suff w:val="nothing"/>
      <w:lvlText w:val="%5  "/>
      <w:lvlJc w:val="left"/>
      <w:pPr>
        <w:ind w:left="0" w:firstLine="1420"/>
      </w:pPr>
      <w:rPr>
        <w:rFonts w:hint="default"/>
        <w:u w:val="words"/>
      </w:rPr>
    </w:lvl>
    <w:lvl w:ilvl="5">
      <w:start w:val="1"/>
      <w:numFmt w:val="lowerLetter"/>
      <w:suff w:val="nothing"/>
      <w:lvlText w:val="%6  "/>
      <w:lvlJc w:val="left"/>
      <w:pPr>
        <w:ind w:left="0" w:firstLine="1683"/>
      </w:pPr>
      <w:rPr>
        <w:rFonts w:hint="default"/>
        <w:u w:val="words"/>
      </w:rPr>
    </w:lvl>
    <w:lvl w:ilvl="6">
      <w:start w:val="1"/>
      <w:numFmt w:val="decimal"/>
      <w:suff w:val="nothing"/>
      <w:lvlText w:val="[%7]  "/>
      <w:lvlJc w:val="left"/>
      <w:pPr>
        <w:ind w:left="0" w:firstLine="1909"/>
      </w:pPr>
      <w:rPr>
        <w:rFonts w:hint="default"/>
      </w:rPr>
    </w:lvl>
    <w:lvl w:ilvl="7">
      <w:start w:val="1"/>
      <w:numFmt w:val="none"/>
      <w:lvlText w:val="DO NOT USE"/>
      <w:lvlJc w:val="left"/>
      <w:pPr>
        <w:ind w:left="0" w:firstLine="0"/>
      </w:pPr>
      <w:rPr>
        <w:rFonts w:hint="default"/>
      </w:rPr>
    </w:lvl>
    <w:lvl w:ilvl="8">
      <w:start w:val="1"/>
      <w:numFmt w:val="none"/>
      <w:lvlText w:val="DO NOT USE"/>
      <w:lvlJc w:val="left"/>
      <w:pPr>
        <w:ind w:left="0" w:firstLine="0"/>
      </w:pPr>
      <w:rPr>
        <w:rFonts w:hint="default"/>
      </w:rPr>
    </w:lvl>
  </w:abstractNum>
  <w:abstractNum w:abstractNumId="17" w15:restartNumberingAfterBreak="0">
    <w:nsid w:val="3340597A"/>
    <w:multiLevelType w:val="hybridMultilevel"/>
    <w:tmpl w:val="AB847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24707"/>
    <w:multiLevelType w:val="hybridMultilevel"/>
    <w:tmpl w:val="10D65A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B637AF9"/>
    <w:multiLevelType w:val="multilevel"/>
    <w:tmpl w:val="146CEE9C"/>
    <w:numStyleLink w:val="Attachments"/>
  </w:abstractNum>
  <w:abstractNum w:abstractNumId="20" w15:restartNumberingAfterBreak="0">
    <w:nsid w:val="3D052E86"/>
    <w:multiLevelType w:val="multilevel"/>
    <w:tmpl w:val="146CEE9C"/>
    <w:styleLink w:val="Attachments"/>
    <w:lvl w:ilvl="0">
      <w:start w:val="1"/>
      <w:numFmt w:val="decimal"/>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0037BDB"/>
    <w:multiLevelType w:val="multilevel"/>
    <w:tmpl w:val="1EE0F8D8"/>
    <w:lvl w:ilvl="0">
      <w:start w:val="1"/>
      <w:numFmt w:val="lowerLetter"/>
      <w:lvlText w:val="References:  (%1)  "/>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6E57966"/>
    <w:multiLevelType w:val="hybridMultilevel"/>
    <w:tmpl w:val="FADC8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F304C"/>
    <w:multiLevelType w:val="multilevel"/>
    <w:tmpl w:val="2174DC0A"/>
    <w:lvl w:ilvl="0">
      <w:start w:val="1"/>
      <w:numFmt w:val="lowerLetter"/>
      <w:lvlText w:val="References:  (%1)"/>
      <w:lvlJc w:val="left"/>
      <w:pPr>
        <w:tabs>
          <w:tab w:val="num" w:pos="1656"/>
        </w:tabs>
        <w:ind w:left="1656" w:hanging="1656"/>
      </w:pPr>
      <w:rPr>
        <w:rFonts w:hint="default"/>
      </w:rPr>
    </w:lvl>
    <w:lvl w:ilvl="1">
      <w:start w:val="1"/>
      <w:numFmt w:val="lowerLetter"/>
      <w:lvlText w:val="%2)"/>
      <w:lvlJc w:val="left"/>
      <w:pPr>
        <w:tabs>
          <w:tab w:val="num" w:pos="1656"/>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B4D1D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4283F38"/>
    <w:multiLevelType w:val="multilevel"/>
    <w:tmpl w:val="1612F056"/>
    <w:numStyleLink w:val="OfficialOutlineFormat"/>
  </w:abstractNum>
  <w:abstractNum w:abstractNumId="26" w15:restartNumberingAfterBreak="0">
    <w:nsid w:val="561366A7"/>
    <w:multiLevelType w:val="multilevel"/>
    <w:tmpl w:val="146CEE9C"/>
    <w:numStyleLink w:val="Attachments"/>
  </w:abstractNum>
  <w:abstractNum w:abstractNumId="27" w15:restartNumberingAfterBreak="0">
    <w:nsid w:val="61734693"/>
    <w:multiLevelType w:val="hybridMultilevel"/>
    <w:tmpl w:val="C22A79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081A9D"/>
    <w:multiLevelType w:val="multilevel"/>
    <w:tmpl w:val="1EE0F8D8"/>
    <w:lvl w:ilvl="0">
      <w:start w:val="1"/>
      <w:numFmt w:val="lowerLetter"/>
      <w:lvlText w:val="References:  (%1)  "/>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388045A"/>
    <w:multiLevelType w:val="hybridMultilevel"/>
    <w:tmpl w:val="27C04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0C14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D2A11A1"/>
    <w:multiLevelType w:val="multilevel"/>
    <w:tmpl w:val="2174DC0A"/>
    <w:lvl w:ilvl="0">
      <w:start w:val="1"/>
      <w:numFmt w:val="lowerLetter"/>
      <w:lvlText w:val="References:  (%1)"/>
      <w:lvlJc w:val="left"/>
      <w:pPr>
        <w:tabs>
          <w:tab w:val="num" w:pos="1656"/>
        </w:tabs>
        <w:ind w:left="1656" w:hanging="1656"/>
      </w:pPr>
      <w:rPr>
        <w:rFonts w:hint="default"/>
      </w:rPr>
    </w:lvl>
    <w:lvl w:ilvl="1">
      <w:start w:val="1"/>
      <w:numFmt w:val="lowerLetter"/>
      <w:lvlText w:val="%2)"/>
      <w:lvlJc w:val="left"/>
      <w:pPr>
        <w:tabs>
          <w:tab w:val="num" w:pos="1656"/>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95332789">
    <w:abstractNumId w:val="24"/>
  </w:num>
  <w:num w:numId="2" w16cid:durableId="1921982938">
    <w:abstractNumId w:val="16"/>
  </w:num>
  <w:num w:numId="3" w16cid:durableId="591663290">
    <w:abstractNumId w:val="25"/>
  </w:num>
  <w:num w:numId="4" w16cid:durableId="572004662">
    <w:abstractNumId w:val="10"/>
  </w:num>
  <w:num w:numId="5" w16cid:durableId="425616162">
    <w:abstractNumId w:val="27"/>
  </w:num>
  <w:num w:numId="6" w16cid:durableId="615452392">
    <w:abstractNumId w:val="22"/>
  </w:num>
  <w:num w:numId="7" w16cid:durableId="1665665013">
    <w:abstractNumId w:val="17"/>
  </w:num>
  <w:num w:numId="8" w16cid:durableId="380523860">
    <w:abstractNumId w:val="21"/>
  </w:num>
  <w:num w:numId="9" w16cid:durableId="297994224">
    <w:abstractNumId w:val="28"/>
  </w:num>
  <w:num w:numId="10" w16cid:durableId="236719310">
    <w:abstractNumId w:val="30"/>
  </w:num>
  <w:num w:numId="11" w16cid:durableId="1968311203">
    <w:abstractNumId w:val="31"/>
  </w:num>
  <w:num w:numId="12" w16cid:durableId="593049332">
    <w:abstractNumId w:val="23"/>
  </w:num>
  <w:num w:numId="13" w16cid:durableId="901404305">
    <w:abstractNumId w:val="9"/>
  </w:num>
  <w:num w:numId="14" w16cid:durableId="1789860768">
    <w:abstractNumId w:val="7"/>
  </w:num>
  <w:num w:numId="15" w16cid:durableId="1929846194">
    <w:abstractNumId w:val="6"/>
  </w:num>
  <w:num w:numId="16" w16cid:durableId="1692493507">
    <w:abstractNumId w:val="5"/>
  </w:num>
  <w:num w:numId="17" w16cid:durableId="2052001343">
    <w:abstractNumId w:val="4"/>
  </w:num>
  <w:num w:numId="18" w16cid:durableId="1065907341">
    <w:abstractNumId w:val="8"/>
  </w:num>
  <w:num w:numId="19" w16cid:durableId="630786332">
    <w:abstractNumId w:val="3"/>
  </w:num>
  <w:num w:numId="20" w16cid:durableId="1160925753">
    <w:abstractNumId w:val="2"/>
  </w:num>
  <w:num w:numId="21" w16cid:durableId="2042782748">
    <w:abstractNumId w:val="1"/>
  </w:num>
  <w:num w:numId="22" w16cid:durableId="437143684">
    <w:abstractNumId w:val="0"/>
  </w:num>
  <w:num w:numId="23" w16cid:durableId="1275942085">
    <w:abstractNumId w:val="12"/>
  </w:num>
  <w:num w:numId="24" w16cid:durableId="419566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3582823">
    <w:abstractNumId w:val="13"/>
  </w:num>
  <w:num w:numId="26" w16cid:durableId="2057850028">
    <w:abstractNumId w:val="14"/>
  </w:num>
  <w:num w:numId="27" w16cid:durableId="756169314">
    <w:abstractNumId w:val="20"/>
  </w:num>
  <w:num w:numId="28" w16cid:durableId="188686582">
    <w:abstractNumId w:val="19"/>
  </w:num>
  <w:num w:numId="29" w16cid:durableId="640502675">
    <w:abstractNumId w:val="26"/>
  </w:num>
  <w:num w:numId="30" w16cid:durableId="1946617121">
    <w:abstractNumId w:val="11"/>
  </w:num>
  <w:num w:numId="31" w16cid:durableId="5232533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63818796">
    <w:abstractNumId w:val="15"/>
  </w:num>
  <w:num w:numId="33" w16cid:durableId="15534930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31022079">
    <w:abstractNumId w:val="29"/>
  </w:num>
  <w:num w:numId="35" w16cid:durableId="1197309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BEE"/>
    <w:rsid w:val="0005053D"/>
    <w:rsid w:val="00067D2A"/>
    <w:rsid w:val="000B3A92"/>
    <w:rsid w:val="000B3C69"/>
    <w:rsid w:val="000C63BA"/>
    <w:rsid w:val="000D2E48"/>
    <w:rsid w:val="000D3739"/>
    <w:rsid w:val="001B0D20"/>
    <w:rsid w:val="001C343F"/>
    <w:rsid w:val="001C34CB"/>
    <w:rsid w:val="001E4F6E"/>
    <w:rsid w:val="00230B22"/>
    <w:rsid w:val="00251A5A"/>
    <w:rsid w:val="002C40A0"/>
    <w:rsid w:val="002D4D69"/>
    <w:rsid w:val="00355A48"/>
    <w:rsid w:val="003623B0"/>
    <w:rsid w:val="0039190C"/>
    <w:rsid w:val="00400DC2"/>
    <w:rsid w:val="00432D06"/>
    <w:rsid w:val="00486A48"/>
    <w:rsid w:val="004976D8"/>
    <w:rsid w:val="004A0D9E"/>
    <w:rsid w:val="004A17B4"/>
    <w:rsid w:val="004B4CDD"/>
    <w:rsid w:val="004C30CD"/>
    <w:rsid w:val="00526597"/>
    <w:rsid w:val="00571F65"/>
    <w:rsid w:val="005D1EDD"/>
    <w:rsid w:val="006003CA"/>
    <w:rsid w:val="00604BEE"/>
    <w:rsid w:val="0062728F"/>
    <w:rsid w:val="00655D2E"/>
    <w:rsid w:val="0066430A"/>
    <w:rsid w:val="006E07AE"/>
    <w:rsid w:val="00705308"/>
    <w:rsid w:val="0071167A"/>
    <w:rsid w:val="0072784D"/>
    <w:rsid w:val="00733D48"/>
    <w:rsid w:val="0076512E"/>
    <w:rsid w:val="00771819"/>
    <w:rsid w:val="00777A4D"/>
    <w:rsid w:val="00777B38"/>
    <w:rsid w:val="007945B0"/>
    <w:rsid w:val="00797EE9"/>
    <w:rsid w:val="007E063A"/>
    <w:rsid w:val="008233D8"/>
    <w:rsid w:val="0084596C"/>
    <w:rsid w:val="00846FE4"/>
    <w:rsid w:val="0085788B"/>
    <w:rsid w:val="008923DE"/>
    <w:rsid w:val="008C4727"/>
    <w:rsid w:val="008D0CBB"/>
    <w:rsid w:val="009144AF"/>
    <w:rsid w:val="00983EEF"/>
    <w:rsid w:val="0098769E"/>
    <w:rsid w:val="009B20C1"/>
    <w:rsid w:val="009C5926"/>
    <w:rsid w:val="00A320E6"/>
    <w:rsid w:val="00A37917"/>
    <w:rsid w:val="00A57956"/>
    <w:rsid w:val="00A80C2A"/>
    <w:rsid w:val="00A879C8"/>
    <w:rsid w:val="00AB705C"/>
    <w:rsid w:val="00AD3250"/>
    <w:rsid w:val="00B21027"/>
    <w:rsid w:val="00B257AE"/>
    <w:rsid w:val="00B27505"/>
    <w:rsid w:val="00B72A9E"/>
    <w:rsid w:val="00BC777A"/>
    <w:rsid w:val="00BD0CC0"/>
    <w:rsid w:val="00BF7F25"/>
    <w:rsid w:val="00C34057"/>
    <w:rsid w:val="00C66C99"/>
    <w:rsid w:val="00C76259"/>
    <w:rsid w:val="00CA0F4E"/>
    <w:rsid w:val="00CD2B16"/>
    <w:rsid w:val="00CF6572"/>
    <w:rsid w:val="00D10862"/>
    <w:rsid w:val="00D27F12"/>
    <w:rsid w:val="00D53F61"/>
    <w:rsid w:val="00D543D2"/>
    <w:rsid w:val="00D56F9A"/>
    <w:rsid w:val="00DB27BA"/>
    <w:rsid w:val="00DF18A9"/>
    <w:rsid w:val="00DF5CA1"/>
    <w:rsid w:val="00E655EA"/>
    <w:rsid w:val="00E70FF0"/>
    <w:rsid w:val="00EA7189"/>
    <w:rsid w:val="00ED0B31"/>
    <w:rsid w:val="00F0329D"/>
    <w:rsid w:val="00F255DA"/>
    <w:rsid w:val="00F52154"/>
    <w:rsid w:val="00F53BD5"/>
    <w:rsid w:val="00F72F59"/>
    <w:rsid w:val="00FF4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CBE0C"/>
  <w15:chartTrackingRefBased/>
  <w15:docId w15:val="{E506A362-BF18-49FE-9F1F-0296E65E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3C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88B"/>
    <w:pPr>
      <w:tabs>
        <w:tab w:val="center" w:pos="4680"/>
        <w:tab w:val="right" w:pos="9360"/>
      </w:tabs>
    </w:pPr>
  </w:style>
  <w:style w:type="character" w:customStyle="1" w:styleId="HeaderChar">
    <w:name w:val="Header Char"/>
    <w:basedOn w:val="DefaultParagraphFont"/>
    <w:link w:val="Header"/>
    <w:uiPriority w:val="99"/>
    <w:rsid w:val="0085788B"/>
  </w:style>
  <w:style w:type="paragraph" w:styleId="Footer">
    <w:name w:val="footer"/>
    <w:basedOn w:val="Normal"/>
    <w:link w:val="FooterChar"/>
    <w:uiPriority w:val="99"/>
    <w:unhideWhenUsed/>
    <w:rsid w:val="0085788B"/>
    <w:pPr>
      <w:tabs>
        <w:tab w:val="center" w:pos="4680"/>
        <w:tab w:val="right" w:pos="9360"/>
      </w:tabs>
    </w:pPr>
  </w:style>
  <w:style w:type="character" w:customStyle="1" w:styleId="FooterChar">
    <w:name w:val="Footer Char"/>
    <w:basedOn w:val="DefaultParagraphFont"/>
    <w:link w:val="Footer"/>
    <w:uiPriority w:val="99"/>
    <w:rsid w:val="0085788B"/>
  </w:style>
  <w:style w:type="table" w:styleId="TableGrid">
    <w:name w:val="Table Grid"/>
    <w:basedOn w:val="TableNormal"/>
    <w:rsid w:val="0085788B"/>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headLine2">
    <w:name w:val="Letterhead Line 2+"/>
    <w:basedOn w:val="LetterheadLine1"/>
    <w:link w:val="LetterheadLine2Char"/>
    <w:qFormat/>
    <w:rsid w:val="0085788B"/>
    <w:pPr>
      <w:spacing w:after="0"/>
    </w:pPr>
    <w:rPr>
      <w:caps/>
      <w:sz w:val="21"/>
      <w:szCs w:val="21"/>
    </w:rPr>
  </w:style>
  <w:style w:type="character" w:customStyle="1" w:styleId="LetterheadLine2Char">
    <w:name w:val="Letterhead Line 2+ Char"/>
    <w:basedOn w:val="DefaultParagraphFont"/>
    <w:link w:val="LetterheadLine2"/>
    <w:rsid w:val="0085788B"/>
    <w:rPr>
      <w:rFonts w:ascii="Copperplate Gothic Bold" w:eastAsia="Times New Roman" w:hAnsi="Copperplate Gothic Bold" w:cs="Times New Roman"/>
      <w:caps/>
      <w:color w:val="000099"/>
      <w:sz w:val="21"/>
      <w:szCs w:val="21"/>
      <w:lang w:eastAsia="en-US"/>
    </w:rPr>
  </w:style>
  <w:style w:type="paragraph" w:customStyle="1" w:styleId="LetterheadLine1">
    <w:name w:val="Letterhead Line 1"/>
    <w:basedOn w:val="Normal"/>
    <w:qFormat/>
    <w:rsid w:val="0085788B"/>
    <w:pPr>
      <w:spacing w:after="20"/>
      <w:jc w:val="center"/>
    </w:pPr>
    <w:rPr>
      <w:rFonts w:ascii="Copperplate Gothic Bold" w:eastAsia="Times New Roman" w:hAnsi="Copperplate Gothic Bold" w:cs="Times New Roman"/>
      <w:color w:val="000099"/>
      <w:szCs w:val="20"/>
      <w:lang w:eastAsia="en-US"/>
    </w:rPr>
  </w:style>
  <w:style w:type="paragraph" w:customStyle="1" w:styleId="HiddenText">
    <w:name w:val="Hidden Text"/>
    <w:basedOn w:val="Normal"/>
    <w:rsid w:val="0085788B"/>
    <w:rPr>
      <w:rFonts w:eastAsia="Times New Roman" w:cs="Times New Roman"/>
      <w:sz w:val="2"/>
      <w:szCs w:val="20"/>
      <w:lang w:eastAsia="en-US"/>
    </w:rPr>
  </w:style>
  <w:style w:type="paragraph" w:customStyle="1" w:styleId="MemoFor">
    <w:name w:val="Memo For"/>
    <w:basedOn w:val="Normal"/>
    <w:link w:val="MemoForChar"/>
    <w:qFormat/>
    <w:rsid w:val="002C40A0"/>
    <w:pPr>
      <w:tabs>
        <w:tab w:val="left" w:pos="2448"/>
        <w:tab w:val="left" w:pos="4320"/>
        <w:tab w:val="left" w:pos="6192"/>
      </w:tabs>
    </w:pPr>
    <w:rPr>
      <w:rFonts w:eastAsia="Times New Roman" w:cs="Times New Roman"/>
      <w:szCs w:val="20"/>
      <w:lang w:eastAsia="en-US"/>
    </w:rPr>
  </w:style>
  <w:style w:type="character" w:customStyle="1" w:styleId="MemoForChar">
    <w:name w:val="Memo For Char"/>
    <w:basedOn w:val="DefaultParagraphFont"/>
    <w:link w:val="MemoFor"/>
    <w:rsid w:val="002C40A0"/>
    <w:rPr>
      <w:rFonts w:ascii="Times New Roman" w:eastAsia="Times New Roman" w:hAnsi="Times New Roman" w:cs="Times New Roman"/>
      <w:sz w:val="24"/>
      <w:szCs w:val="20"/>
      <w:lang w:eastAsia="en-US"/>
    </w:rPr>
  </w:style>
  <w:style w:type="paragraph" w:customStyle="1" w:styleId="From">
    <w:name w:val="From"/>
    <w:basedOn w:val="Normal"/>
    <w:link w:val="FromChar"/>
    <w:qFormat/>
    <w:rsid w:val="002C40A0"/>
    <w:pPr>
      <w:tabs>
        <w:tab w:val="left" w:pos="864"/>
      </w:tabs>
    </w:pPr>
    <w:rPr>
      <w:rFonts w:eastAsia="Times New Roman" w:cs="Times New Roman"/>
      <w:szCs w:val="20"/>
      <w:lang w:eastAsia="en-US"/>
    </w:rPr>
  </w:style>
  <w:style w:type="character" w:customStyle="1" w:styleId="FromChar">
    <w:name w:val="From Char"/>
    <w:basedOn w:val="DefaultParagraphFont"/>
    <w:link w:val="From"/>
    <w:rsid w:val="002C40A0"/>
    <w:rPr>
      <w:rFonts w:ascii="Times New Roman" w:eastAsia="Times New Roman" w:hAnsi="Times New Roman" w:cs="Times New Roman"/>
      <w:sz w:val="24"/>
      <w:szCs w:val="20"/>
      <w:lang w:eastAsia="en-US"/>
    </w:rPr>
  </w:style>
  <w:style w:type="paragraph" w:customStyle="1" w:styleId="BannerMarking">
    <w:name w:val="Banner Marking"/>
    <w:basedOn w:val="Normal"/>
    <w:link w:val="BannerMarkingChar"/>
    <w:rsid w:val="002C40A0"/>
    <w:pPr>
      <w:jc w:val="center"/>
    </w:pPr>
    <w:rPr>
      <w:b/>
      <w:bCs/>
    </w:rPr>
  </w:style>
  <w:style w:type="paragraph" w:customStyle="1" w:styleId="Body">
    <w:name w:val="Body"/>
    <w:basedOn w:val="ListParagraph"/>
    <w:link w:val="BodyChar"/>
    <w:qFormat/>
    <w:rsid w:val="001C343F"/>
    <w:pPr>
      <w:numPr>
        <w:numId w:val="3"/>
      </w:numPr>
      <w:spacing w:before="240" w:after="240"/>
      <w:contextualSpacing w:val="0"/>
    </w:pPr>
    <w:rPr>
      <w:rFonts w:eastAsia="Calibri" w:cs="Times New Roman"/>
      <w:lang w:eastAsia="en-US"/>
    </w:rPr>
  </w:style>
  <w:style w:type="character" w:customStyle="1" w:styleId="BannerMarkingChar">
    <w:name w:val="Banner Marking Char"/>
    <w:basedOn w:val="DefaultParagraphFont"/>
    <w:link w:val="BannerMarking"/>
    <w:rsid w:val="002C40A0"/>
    <w:rPr>
      <w:rFonts w:ascii="Times New Roman" w:hAnsi="Times New Roman"/>
      <w:b/>
      <w:bCs/>
      <w:sz w:val="24"/>
    </w:rPr>
  </w:style>
  <w:style w:type="paragraph" w:customStyle="1" w:styleId="Subject">
    <w:name w:val="Subject"/>
    <w:basedOn w:val="Normal"/>
    <w:next w:val="Normal"/>
    <w:link w:val="SubjectChar"/>
    <w:qFormat/>
    <w:rsid w:val="002C40A0"/>
    <w:pPr>
      <w:tabs>
        <w:tab w:val="left" w:pos="1195"/>
      </w:tabs>
      <w:ind w:left="1195" w:hanging="1195"/>
    </w:pPr>
    <w:rPr>
      <w:rFonts w:eastAsia="Times New Roman" w:cs="Times New Roman"/>
      <w:szCs w:val="20"/>
      <w:lang w:eastAsia="en-US"/>
    </w:rPr>
  </w:style>
  <w:style w:type="character" w:customStyle="1" w:styleId="BodyChar">
    <w:name w:val="Body Char"/>
    <w:basedOn w:val="DefaultParagraphFont"/>
    <w:link w:val="Body"/>
    <w:rsid w:val="001C343F"/>
    <w:rPr>
      <w:rFonts w:ascii="Times New Roman" w:eastAsia="Calibri" w:hAnsi="Times New Roman" w:cs="Times New Roman"/>
      <w:sz w:val="24"/>
      <w:lang w:eastAsia="en-US"/>
    </w:rPr>
  </w:style>
  <w:style w:type="character" w:customStyle="1" w:styleId="SubjectChar">
    <w:name w:val="Subject Char"/>
    <w:basedOn w:val="DefaultParagraphFont"/>
    <w:link w:val="Subject"/>
    <w:rsid w:val="002C40A0"/>
    <w:rPr>
      <w:rFonts w:ascii="Times New Roman" w:eastAsia="Times New Roman" w:hAnsi="Times New Roman" w:cs="Times New Roman"/>
      <w:sz w:val="24"/>
      <w:szCs w:val="20"/>
      <w:lang w:eastAsia="en-US"/>
    </w:rPr>
  </w:style>
  <w:style w:type="numbering" w:customStyle="1" w:styleId="OfficialOutlineFormat">
    <w:name w:val="Official Outline Format"/>
    <w:uiPriority w:val="99"/>
    <w:rsid w:val="00A320E6"/>
    <w:pPr>
      <w:numPr>
        <w:numId w:val="2"/>
      </w:numPr>
    </w:pPr>
  </w:style>
  <w:style w:type="paragraph" w:styleId="ListParagraph">
    <w:name w:val="List Paragraph"/>
    <w:basedOn w:val="Normal"/>
    <w:uiPriority w:val="34"/>
    <w:qFormat/>
    <w:rsid w:val="00CD2B16"/>
    <w:pPr>
      <w:ind w:left="720"/>
      <w:contextualSpacing/>
    </w:pPr>
  </w:style>
  <w:style w:type="paragraph" w:customStyle="1" w:styleId="References">
    <w:name w:val="References"/>
    <w:basedOn w:val="Normal"/>
    <w:next w:val="ReferencesB"/>
    <w:qFormat/>
    <w:rsid w:val="000D3739"/>
    <w:pPr>
      <w:numPr>
        <w:numId w:val="23"/>
      </w:numPr>
    </w:pPr>
    <w:rPr>
      <w:lang w:eastAsia="en-US"/>
    </w:rPr>
  </w:style>
  <w:style w:type="paragraph" w:customStyle="1" w:styleId="ReferencesB">
    <w:name w:val="References B"/>
    <w:basedOn w:val="Normal"/>
    <w:rsid w:val="000D3739"/>
    <w:pPr>
      <w:numPr>
        <w:ilvl w:val="1"/>
        <w:numId w:val="23"/>
      </w:numPr>
    </w:pPr>
    <w:rPr>
      <w:lang w:eastAsia="en-US"/>
    </w:rPr>
  </w:style>
  <w:style w:type="numbering" w:customStyle="1" w:styleId="ReferencesList">
    <w:name w:val="References List"/>
    <w:uiPriority w:val="99"/>
    <w:rsid w:val="00A320E6"/>
    <w:pPr>
      <w:numPr>
        <w:numId w:val="23"/>
      </w:numPr>
    </w:pPr>
  </w:style>
  <w:style w:type="paragraph" w:customStyle="1" w:styleId="ReferencesFollow-On">
    <w:name w:val="References Follow-On"/>
    <w:basedOn w:val="References"/>
    <w:link w:val="ReferencesFollow-OnChar"/>
    <w:rsid w:val="00A320E6"/>
    <w:pPr>
      <w:numPr>
        <w:numId w:val="0"/>
      </w:numPr>
      <w:tabs>
        <w:tab w:val="num" w:pos="1656"/>
      </w:tabs>
      <w:ind w:left="1251"/>
    </w:pPr>
    <w:rPr>
      <w:rFonts w:eastAsia="Calibri" w:cs="Times New Roman"/>
    </w:rPr>
  </w:style>
  <w:style w:type="character" w:customStyle="1" w:styleId="ReferencesFollow-OnChar">
    <w:name w:val="References Follow-On Char"/>
    <w:basedOn w:val="DefaultParagraphFont"/>
    <w:link w:val="ReferencesFollow-On"/>
    <w:rsid w:val="00A320E6"/>
    <w:rPr>
      <w:rFonts w:ascii="Times New Roman" w:eastAsia="Calibri" w:hAnsi="Times New Roman" w:cs="Times New Roman"/>
      <w:sz w:val="24"/>
      <w:lang w:eastAsia="en-US"/>
    </w:rPr>
  </w:style>
  <w:style w:type="paragraph" w:styleId="Signature">
    <w:name w:val="Signature"/>
    <w:basedOn w:val="Normal"/>
    <w:link w:val="SignatureChar"/>
    <w:uiPriority w:val="99"/>
    <w:unhideWhenUsed/>
    <w:qFormat/>
    <w:rsid w:val="000D2E48"/>
    <w:pPr>
      <w:spacing w:before="1120"/>
      <w:ind w:left="5040"/>
      <w:contextualSpacing/>
    </w:pPr>
    <w:rPr>
      <w:rFonts w:eastAsia="Times New Roman" w:cs="Times New Roman"/>
      <w:szCs w:val="20"/>
      <w:lang w:eastAsia="en-US"/>
    </w:rPr>
  </w:style>
  <w:style w:type="character" w:customStyle="1" w:styleId="SignatureChar">
    <w:name w:val="Signature Char"/>
    <w:basedOn w:val="DefaultParagraphFont"/>
    <w:link w:val="Signature"/>
    <w:uiPriority w:val="99"/>
    <w:rsid w:val="000D2E48"/>
    <w:rPr>
      <w:rFonts w:ascii="Times New Roman" w:eastAsia="Times New Roman" w:hAnsi="Times New Roman" w:cs="Times New Roman"/>
      <w:sz w:val="24"/>
      <w:szCs w:val="20"/>
      <w:lang w:eastAsia="en-US"/>
    </w:rPr>
  </w:style>
  <w:style w:type="numbering" w:customStyle="1" w:styleId="Attachments">
    <w:name w:val="Attachments"/>
    <w:uiPriority w:val="99"/>
    <w:rsid w:val="00F255DA"/>
    <w:pPr>
      <w:numPr>
        <w:numId w:val="27"/>
      </w:numPr>
    </w:pPr>
  </w:style>
  <w:style w:type="paragraph" w:customStyle="1" w:styleId="SignatureBlock">
    <w:name w:val="Signature Block"/>
    <w:basedOn w:val="Normal"/>
    <w:link w:val="SignatureBlockChar"/>
    <w:qFormat/>
    <w:rsid w:val="006003CA"/>
    <w:pPr>
      <w:spacing w:before="1120"/>
      <w:ind w:left="5040"/>
      <w:contextualSpacing/>
    </w:pPr>
    <w:rPr>
      <w:rFonts w:eastAsia="Times New Roman" w:cs="Times New Roman"/>
      <w:szCs w:val="20"/>
      <w:lang w:eastAsia="en-US"/>
    </w:rPr>
  </w:style>
  <w:style w:type="character" w:customStyle="1" w:styleId="SignatureBlockChar">
    <w:name w:val="Signature Block Char"/>
    <w:basedOn w:val="DefaultParagraphFont"/>
    <w:link w:val="SignatureBlock"/>
    <w:rsid w:val="006003CA"/>
    <w:rPr>
      <w:rFonts w:ascii="Times New Roman" w:eastAsia="Times New Roman" w:hAnsi="Times New Roman" w:cs="Times New Roman"/>
      <w:sz w:val="24"/>
      <w:szCs w:val="20"/>
      <w:lang w:eastAsia="en-US"/>
    </w:rPr>
  </w:style>
  <w:style w:type="paragraph" w:customStyle="1" w:styleId="ClassificationAuthorityBox">
    <w:name w:val="Classification Authority Box"/>
    <w:basedOn w:val="Normal"/>
    <w:link w:val="ClassificationAuthorityBoxChar"/>
    <w:rsid w:val="009B20C1"/>
    <w:pPr>
      <w:tabs>
        <w:tab w:val="left" w:pos="1890"/>
      </w:tabs>
    </w:pPr>
    <w:rPr>
      <w:rFonts w:ascii="Courier New" w:eastAsia="Times New Roman" w:hAnsi="Courier New" w:cs="Courier New"/>
      <w:sz w:val="20"/>
      <w:szCs w:val="20"/>
      <w:lang w:eastAsia="en-US"/>
    </w:rPr>
  </w:style>
  <w:style w:type="character" w:customStyle="1" w:styleId="ClassificationAuthorityBoxChar">
    <w:name w:val="Classification Authority Box Char"/>
    <w:basedOn w:val="DefaultParagraphFont"/>
    <w:link w:val="ClassificationAuthorityBox"/>
    <w:rsid w:val="009B20C1"/>
    <w:rPr>
      <w:rFonts w:ascii="Courier New" w:eastAsia="Times New Roman" w:hAnsi="Courier New" w:cs="Courier New"/>
      <w:sz w:val="20"/>
      <w:szCs w:val="20"/>
      <w:lang w:eastAsia="en-US"/>
    </w:rPr>
  </w:style>
  <w:style w:type="paragraph" w:customStyle="1" w:styleId="Default">
    <w:name w:val="Default"/>
    <w:rsid w:val="004A0D9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A7189"/>
    <w:rPr>
      <w:color w:val="0563C1" w:themeColor="hyperlink"/>
      <w:u w:val="single"/>
    </w:rPr>
  </w:style>
  <w:style w:type="character" w:styleId="UnresolvedMention">
    <w:name w:val="Unresolved Mention"/>
    <w:basedOn w:val="DefaultParagraphFont"/>
    <w:uiPriority w:val="99"/>
    <w:semiHidden/>
    <w:unhideWhenUsed/>
    <w:rsid w:val="00771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6613">
      <w:bodyDiv w:val="1"/>
      <w:marLeft w:val="0"/>
      <w:marRight w:val="0"/>
      <w:marTop w:val="0"/>
      <w:marBottom w:val="0"/>
      <w:divBdr>
        <w:top w:val="none" w:sz="0" w:space="0" w:color="auto"/>
        <w:left w:val="none" w:sz="0" w:space="0" w:color="auto"/>
        <w:bottom w:val="none" w:sz="0" w:space="0" w:color="auto"/>
        <w:right w:val="none" w:sz="0" w:space="0" w:color="auto"/>
      </w:divBdr>
    </w:div>
    <w:div w:id="1406495367">
      <w:bodyDiv w:val="1"/>
      <w:marLeft w:val="0"/>
      <w:marRight w:val="0"/>
      <w:marTop w:val="0"/>
      <w:marBottom w:val="0"/>
      <w:divBdr>
        <w:top w:val="none" w:sz="0" w:space="0" w:color="auto"/>
        <w:left w:val="none" w:sz="0" w:space="0" w:color="auto"/>
        <w:bottom w:val="none" w:sz="0" w:space="0" w:color="auto"/>
        <w:right w:val="none" w:sz="0" w:space="0" w:color="auto"/>
      </w:divBdr>
      <w:divsChild>
        <w:div w:id="703363230">
          <w:marLeft w:val="0"/>
          <w:marRight w:val="0"/>
          <w:marTop w:val="0"/>
          <w:marBottom w:val="0"/>
          <w:divBdr>
            <w:top w:val="none" w:sz="0" w:space="0" w:color="auto"/>
            <w:left w:val="none" w:sz="0" w:space="0" w:color="auto"/>
            <w:bottom w:val="none" w:sz="0" w:space="0" w:color="auto"/>
            <w:right w:val="none" w:sz="0" w:space="0" w:color="auto"/>
          </w:divBdr>
        </w:div>
        <w:div w:id="2079589982">
          <w:marLeft w:val="0"/>
          <w:marRight w:val="0"/>
          <w:marTop w:val="0"/>
          <w:marBottom w:val="0"/>
          <w:divBdr>
            <w:top w:val="none" w:sz="0" w:space="0" w:color="auto"/>
            <w:left w:val="none" w:sz="0" w:space="0" w:color="auto"/>
            <w:bottom w:val="none" w:sz="0" w:space="0" w:color="auto"/>
            <w:right w:val="none" w:sz="0" w:space="0" w:color="auto"/>
          </w:divBdr>
        </w:div>
        <w:div w:id="1381632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va.t.benington.mil@health.mi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FTemplates\Official%20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22968027C44D4ABD96A5B2CDE2B9A5" ma:contentTypeVersion="1" ma:contentTypeDescription="Create a new document." ma:contentTypeScope="" ma:versionID="03a0657682721ee65e629e4cd86efea0">
  <xsd:schema xmlns:xsd="http://www.w3.org/2001/XMLSchema" xmlns:xs="http://www.w3.org/2001/XMLSchema" xmlns:p="http://schemas.microsoft.com/office/2006/metadata/properties" xmlns:ns2="b9367a4e-033d-4ff4-87dc-21d76c9e10f6" targetNamespace="http://schemas.microsoft.com/office/2006/metadata/properties" ma:root="true" ma:fieldsID="c69167c8e7e76c8874562aa226502dfa" ns2:_="">
    <xsd:import namespace="b9367a4e-033d-4ff4-87dc-21d76c9e10f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67a4e-033d-4ff4-87dc-21d76c9e10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A6DD37-9DA3-4D97-A58A-767335A64D0A}">
  <ds:schemaRefs>
    <ds:schemaRef ds:uri="http://schemas.openxmlformats.org/officeDocument/2006/bibliography"/>
  </ds:schemaRefs>
</ds:datastoreItem>
</file>

<file path=customXml/itemProps2.xml><?xml version="1.0" encoding="utf-8"?>
<ds:datastoreItem xmlns:ds="http://schemas.openxmlformats.org/officeDocument/2006/customXml" ds:itemID="{79A00FE0-8A16-45B4-AD11-2F1DE407ABD3}">
  <ds:schemaRefs>
    <ds:schemaRef ds:uri="http://schemas.microsoft.com/sharepoint/v3/contenttype/forms"/>
  </ds:schemaRefs>
</ds:datastoreItem>
</file>

<file path=customXml/itemProps3.xml><?xml version="1.0" encoding="utf-8"?>
<ds:datastoreItem xmlns:ds="http://schemas.openxmlformats.org/officeDocument/2006/customXml" ds:itemID="{F3CD7F16-61DF-4FEF-AA97-7339EA52DB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F31B1F-0AE9-439F-92C8-A12C252E7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67a4e-033d-4ff4-87dc-21d76c9e1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Official Memorandum</Template>
  <TotalTime>567</TotalTime>
  <Pages>4</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1078157336A</dc:creator>
  <cp:keywords/>
  <dc:description/>
  <cp:lastModifiedBy>Benington, Nova T TSgt USAF USARMY MEDCOM LRMC (USA)</cp:lastModifiedBy>
  <cp:revision>20</cp:revision>
  <dcterms:created xsi:type="dcterms:W3CDTF">2023-02-13T07:48:00Z</dcterms:created>
  <dcterms:modified xsi:type="dcterms:W3CDTF">2023-04-19T14:11:00Z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0x0101002C22968027C44D4ABD96A5B2CDE2B9A5</vt:lpwstr>
  </property>
</Properties>
</file>